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332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E1399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26A1896" w14:textId="77777777" w:rsidR="00CD36CF" w:rsidRDefault="0039048A" w:rsidP="00CC1F3B">
      <w:pPr>
        <w:pStyle w:val="TitlePageBillPrefix"/>
      </w:pPr>
      <w:sdt>
        <w:sdtPr>
          <w:tag w:val="IntroDate"/>
          <w:id w:val="-1236936958"/>
          <w:placeholder>
            <w:docPart w:val="A6BDDB27C45F4D42B3A47450D72C6F60"/>
          </w:placeholder>
          <w:text/>
        </w:sdtPr>
        <w:sdtEndPr/>
        <w:sdtContent>
          <w:r w:rsidR="00AE48A0">
            <w:t>Introduced</w:t>
          </w:r>
        </w:sdtContent>
      </w:sdt>
    </w:p>
    <w:p w14:paraId="7B3E1312" w14:textId="1501CB2D" w:rsidR="00CD36CF" w:rsidRDefault="0039048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1F646D4DA984D1180EDE0CE9275CEA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1233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A8F924F854A4514A8DEF8AA38CC3B88"/>
          </w:placeholder>
          <w:text/>
        </w:sdtPr>
        <w:sdtEndPr/>
        <w:sdtContent>
          <w:r w:rsidR="00B56746">
            <w:t>363</w:t>
          </w:r>
        </w:sdtContent>
      </w:sdt>
    </w:p>
    <w:p w14:paraId="176E9EEA" w14:textId="773BA0C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5C53ACADED74662BB54092CEFA2A452"/>
          </w:placeholder>
          <w:text w:multiLine="1"/>
        </w:sdtPr>
        <w:sdtEndPr/>
        <w:sdtContent>
          <w:r w:rsidR="00C12332">
            <w:t>Senator Woodrum</w:t>
          </w:r>
        </w:sdtContent>
      </w:sdt>
    </w:p>
    <w:p w14:paraId="09D336C7" w14:textId="5E45783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045338CD07E4441891FFBE7F0FCDD38"/>
          </w:placeholder>
          <w:text w:multiLine="1"/>
        </w:sdtPr>
        <w:sdtContent>
          <w:r w:rsidR="0039048A" w:rsidRPr="0039048A">
            <w:t>Introduced February 13, 2025; referred</w:t>
          </w:r>
          <w:r w:rsidR="0039048A" w:rsidRPr="0039048A">
            <w:br/>
            <w:t>to the Committee on the Judiciary</w:t>
          </w:r>
        </w:sdtContent>
      </w:sdt>
      <w:r>
        <w:t>]</w:t>
      </w:r>
    </w:p>
    <w:p w14:paraId="06E91383" w14:textId="04FFD431" w:rsidR="00303684" w:rsidRDefault="0000526A" w:rsidP="00CC1F3B">
      <w:pPr>
        <w:pStyle w:val="TitleSection"/>
      </w:pPr>
      <w:r>
        <w:lastRenderedPageBreak/>
        <w:t>A BILL</w:t>
      </w:r>
      <w:r w:rsidR="00C12332">
        <w:t xml:space="preserve"> </w:t>
      </w:r>
      <w:r w:rsidR="00C12332" w:rsidRPr="00C12332">
        <w:t>to amend and reenact §64-9-</w:t>
      </w:r>
      <w:r w:rsidR="005E537F">
        <w:t>1</w:t>
      </w:r>
      <w:r w:rsidR="00C12332" w:rsidRPr="00C12332">
        <w:t xml:space="preserve"> of the Code of West Virginia, 1931, as amended, relating to authorizing the Department of Agriculture to promulgate a legislative rule relating to state aid for fairs and festivals.</w:t>
      </w:r>
    </w:p>
    <w:p w14:paraId="369E4A4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195514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6BEDF1" w14:textId="77777777" w:rsidR="00C12332" w:rsidRPr="00C12332" w:rsidRDefault="00C12332" w:rsidP="00C12332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C12332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07940288" w14:textId="2634E1ED" w:rsidR="00C12332" w:rsidRPr="00C12332" w:rsidRDefault="00C12332" w:rsidP="00C1233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C12332">
        <w:rPr>
          <w:rFonts w:eastAsia="Calibri" w:cs="Times New Roman"/>
          <w:b/>
          <w:color w:val="000000"/>
        </w:rPr>
        <w:t>§64-9-</w:t>
      </w:r>
      <w:r w:rsidR="005E537F">
        <w:rPr>
          <w:rFonts w:eastAsia="Calibri" w:cs="Times New Roman"/>
          <w:b/>
          <w:color w:val="000000"/>
        </w:rPr>
        <w:t>1</w:t>
      </w:r>
      <w:r w:rsidRPr="00C12332">
        <w:rPr>
          <w:rFonts w:eastAsia="Calibri" w:cs="Times New Roman"/>
          <w:b/>
          <w:color w:val="000000"/>
        </w:rPr>
        <w:t xml:space="preserve">. Department of Agriculture. </w:t>
      </w:r>
    </w:p>
    <w:p w14:paraId="5431E163" w14:textId="77777777" w:rsidR="00C12332" w:rsidRPr="00C12332" w:rsidRDefault="00C12332" w:rsidP="00C12332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C12332">
        <w:rPr>
          <w:rFonts w:eastAsia="Calibri" w:cs="Times New Roman"/>
          <w:color w:val="000000"/>
        </w:rPr>
        <w:t xml:space="preserve">The legislative rule filed in the State Register on July 25, 2024, authorized under the authority of §19-7-11 of this code, relating to the Department of Agriculture (state aid for fairs and festivals, </w:t>
      </w:r>
      <w:hyperlink r:id="rId13" w:history="1">
        <w:r w:rsidRPr="00C12332">
          <w:rPr>
            <w:rFonts w:eastAsia="Calibri" w:cs="Times New Roman"/>
            <w:color w:val="0563C1"/>
            <w:u w:val="single"/>
          </w:rPr>
          <w:t>61 CSR 03</w:t>
        </w:r>
      </w:hyperlink>
      <w:r w:rsidRPr="00C12332">
        <w:rPr>
          <w:rFonts w:eastAsia="Calibri" w:cs="Times New Roman"/>
          <w:color w:val="000000"/>
        </w:rPr>
        <w:t>), is authorized.</w:t>
      </w:r>
    </w:p>
    <w:p w14:paraId="18A085D5" w14:textId="77777777" w:rsidR="00C12332" w:rsidRPr="00C12332" w:rsidRDefault="00C12332" w:rsidP="00C12332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C12332">
        <w:rPr>
          <w:rFonts w:eastAsia="Calibri" w:cs="Times New Roman"/>
          <w:color w:val="000000"/>
          <w:sz w:val="20"/>
        </w:rPr>
        <w:t>NOTE: The purpose of this bill is to authorize the Department of Agriculture to promulgate a legislative rule relating to state aid for fairs and festivals.</w:t>
      </w:r>
    </w:p>
    <w:p w14:paraId="613B0150" w14:textId="77777777" w:rsidR="00C12332" w:rsidRPr="00C12332" w:rsidRDefault="00C12332" w:rsidP="00C12332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C12332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C12332" w:rsidRPr="00C1233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F479" w14:textId="77777777" w:rsidR="00D74FB3" w:rsidRPr="00B844FE" w:rsidRDefault="00D74FB3" w:rsidP="00B844FE">
      <w:r>
        <w:separator/>
      </w:r>
    </w:p>
  </w:endnote>
  <w:endnote w:type="continuationSeparator" w:id="0">
    <w:p w14:paraId="7C42037D" w14:textId="77777777" w:rsidR="00D74FB3" w:rsidRPr="00B844FE" w:rsidRDefault="00D74F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4DB5F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EBE9E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B313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A388" w14:textId="77777777" w:rsidR="00D74FB3" w:rsidRPr="00B844FE" w:rsidRDefault="00D74FB3" w:rsidP="00B844FE">
      <w:r>
        <w:separator/>
      </w:r>
    </w:p>
  </w:footnote>
  <w:footnote w:type="continuationSeparator" w:id="0">
    <w:p w14:paraId="06C7FD60" w14:textId="77777777" w:rsidR="00D74FB3" w:rsidRPr="00B844FE" w:rsidRDefault="00D74F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2DA5" w14:textId="77777777" w:rsidR="002A0269" w:rsidRPr="00B844FE" w:rsidRDefault="0039048A">
    <w:pPr>
      <w:pStyle w:val="Header"/>
    </w:pPr>
    <w:sdt>
      <w:sdtPr>
        <w:id w:val="-684364211"/>
        <w:placeholder>
          <w:docPart w:val="B1F646D4DA984D1180EDE0CE9275CEA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F646D4DA984D1180EDE0CE9275CEA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986" w14:textId="6F50923E" w:rsidR="00C33014" w:rsidRPr="00686E9A" w:rsidRDefault="0039048A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B7D2A">
          <w:rPr>
            <w:sz w:val="22"/>
            <w:szCs w:val="22"/>
          </w:rPr>
          <w:t>61 CSR 03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B2ECB">
          <w:rPr>
            <w:sz w:val="22"/>
            <w:szCs w:val="22"/>
          </w:rPr>
          <w:t>2025R2562</w:t>
        </w:r>
        <w:r w:rsidR="008A3848">
          <w:rPr>
            <w:sz w:val="22"/>
            <w:szCs w:val="22"/>
          </w:rPr>
          <w:t>S</w:t>
        </w:r>
        <w:r w:rsidR="005B2ECB">
          <w:rPr>
            <w:sz w:val="22"/>
            <w:szCs w:val="22"/>
          </w:rPr>
          <w:t xml:space="preserve"> 2025R25</w:t>
        </w:r>
        <w:r w:rsidR="008A3848">
          <w:rPr>
            <w:sz w:val="22"/>
            <w:szCs w:val="22"/>
          </w:rPr>
          <w:t>63H</w:t>
        </w:r>
      </w:sdtContent>
    </w:sdt>
  </w:p>
  <w:p w14:paraId="67AF11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C565" w14:textId="153E89FD" w:rsidR="002A0269" w:rsidRPr="004D3ABE" w:rsidRDefault="004B7D2A" w:rsidP="00CC1F3B">
    <w:pPr>
      <w:pStyle w:val="HeaderStyle"/>
      <w:rPr>
        <w:sz w:val="22"/>
        <w:szCs w:val="22"/>
      </w:rPr>
    </w:pPr>
    <w:r>
      <w:rPr>
        <w:sz w:val="22"/>
        <w:szCs w:val="22"/>
      </w:rPr>
      <w:t>61 CSR 03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B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5BB2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85A8F"/>
    <w:rsid w:val="0039048A"/>
    <w:rsid w:val="00394191"/>
    <w:rsid w:val="003C51CD"/>
    <w:rsid w:val="003C6034"/>
    <w:rsid w:val="00400B5C"/>
    <w:rsid w:val="004368E0"/>
    <w:rsid w:val="00457BB2"/>
    <w:rsid w:val="004B7D2A"/>
    <w:rsid w:val="004C13DD"/>
    <w:rsid w:val="004D3ABE"/>
    <w:rsid w:val="004E3441"/>
    <w:rsid w:val="00500579"/>
    <w:rsid w:val="005A5366"/>
    <w:rsid w:val="005B2ECB"/>
    <w:rsid w:val="005E537F"/>
    <w:rsid w:val="006369EB"/>
    <w:rsid w:val="00637E73"/>
    <w:rsid w:val="0067122E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A3848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6746"/>
    <w:rsid w:val="00B66B81"/>
    <w:rsid w:val="00B71E6F"/>
    <w:rsid w:val="00B772E8"/>
    <w:rsid w:val="00B80C20"/>
    <w:rsid w:val="00B844FE"/>
    <w:rsid w:val="00B86B4F"/>
    <w:rsid w:val="00BA1F84"/>
    <w:rsid w:val="00BC562B"/>
    <w:rsid w:val="00C1233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66CD5"/>
    <w:rsid w:val="00D74FB3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2A327"/>
  <w15:chartTrackingRefBased/>
  <w15:docId w15:val="{275E943C-D7E1-4B2C-B1FD-75D52A74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1-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BDDB27C45F4D42B3A47450D72C6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6ADA-67F7-45AF-A580-428F9EDF53A9}"/>
      </w:docPartPr>
      <w:docPartBody>
        <w:p w:rsidR="0052045C" w:rsidRDefault="0052045C">
          <w:pPr>
            <w:pStyle w:val="A6BDDB27C45F4D42B3A47450D72C6F60"/>
          </w:pPr>
          <w:r w:rsidRPr="00B844FE">
            <w:t>Prefix Text</w:t>
          </w:r>
        </w:p>
      </w:docPartBody>
    </w:docPart>
    <w:docPart>
      <w:docPartPr>
        <w:name w:val="B1F646D4DA984D1180EDE0CE9275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651E-3EFF-4ACB-9615-711E3C3F91E7}"/>
      </w:docPartPr>
      <w:docPartBody>
        <w:p w:rsidR="0052045C" w:rsidRDefault="0052045C">
          <w:pPr>
            <w:pStyle w:val="B1F646D4DA984D1180EDE0CE9275CEA8"/>
          </w:pPr>
          <w:r w:rsidRPr="00B844FE">
            <w:t>[Type here]</w:t>
          </w:r>
        </w:p>
      </w:docPartBody>
    </w:docPart>
    <w:docPart>
      <w:docPartPr>
        <w:name w:val="AA8F924F854A4514A8DEF8AA38CC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2B14-C231-4A75-AACD-4D4B982D341E}"/>
      </w:docPartPr>
      <w:docPartBody>
        <w:p w:rsidR="0052045C" w:rsidRDefault="0052045C">
          <w:pPr>
            <w:pStyle w:val="AA8F924F854A4514A8DEF8AA38CC3B88"/>
          </w:pPr>
          <w:r w:rsidRPr="00B844FE">
            <w:t>Number</w:t>
          </w:r>
        </w:p>
      </w:docPartBody>
    </w:docPart>
    <w:docPart>
      <w:docPartPr>
        <w:name w:val="05C53ACADED74662BB54092CEFA2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8D6C7-4BF0-4F3F-853D-AEA16DB8A647}"/>
      </w:docPartPr>
      <w:docPartBody>
        <w:p w:rsidR="0052045C" w:rsidRDefault="0052045C">
          <w:pPr>
            <w:pStyle w:val="05C53ACADED74662BB54092CEFA2A452"/>
          </w:pPr>
          <w:r w:rsidRPr="00B844FE">
            <w:t>Enter Sponsors Here</w:t>
          </w:r>
        </w:p>
      </w:docPartBody>
    </w:docPart>
    <w:docPart>
      <w:docPartPr>
        <w:name w:val="B045338CD07E4441891FFBE7F0FC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4C5B-6B7F-4C16-938E-640C62A9BE48}"/>
      </w:docPartPr>
      <w:docPartBody>
        <w:p w:rsidR="0052045C" w:rsidRDefault="0052045C">
          <w:pPr>
            <w:pStyle w:val="B045338CD07E4441891FFBE7F0FCDD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C"/>
    <w:rsid w:val="00385A8F"/>
    <w:rsid w:val="0052045C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DDB27C45F4D42B3A47450D72C6F60">
    <w:name w:val="A6BDDB27C45F4D42B3A47450D72C6F60"/>
  </w:style>
  <w:style w:type="paragraph" w:customStyle="1" w:styleId="B1F646D4DA984D1180EDE0CE9275CEA8">
    <w:name w:val="B1F646D4DA984D1180EDE0CE9275CEA8"/>
  </w:style>
  <w:style w:type="paragraph" w:customStyle="1" w:styleId="AA8F924F854A4514A8DEF8AA38CC3B88">
    <w:name w:val="AA8F924F854A4514A8DEF8AA38CC3B88"/>
  </w:style>
  <w:style w:type="paragraph" w:customStyle="1" w:styleId="05C53ACADED74662BB54092CEFA2A452">
    <w:name w:val="05C53ACADED74662BB54092CEFA2A4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045338CD07E4441891FFBE7F0FCDD38">
    <w:name w:val="B045338CD07E4441891FFBE7F0FCD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3</TotalTime>
  <Pages>2</Pages>
  <Words>162</Words>
  <Characters>958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7</cp:revision>
  <dcterms:created xsi:type="dcterms:W3CDTF">2025-01-14T14:06:00Z</dcterms:created>
  <dcterms:modified xsi:type="dcterms:W3CDTF">2025-02-12T19:53:00Z</dcterms:modified>
</cp:coreProperties>
</file>